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C9" w:rsidRDefault="009106C9" w:rsidP="009106C9">
      <w:pPr>
        <w:pStyle w:val="Heading1"/>
        <w:jc w:val="center"/>
      </w:pPr>
      <w:r>
        <w:t>Nutritional Synergy Food Intake Form</w:t>
      </w:r>
    </w:p>
    <w:p w:rsidR="009106C9" w:rsidRDefault="009106C9" w:rsidP="009106C9">
      <w:pPr>
        <w:jc w:val="center"/>
      </w:pPr>
      <w:r>
        <w:t>Kathryn J. Shattler, MS, RDN</w:t>
      </w:r>
    </w:p>
    <w:p w:rsidR="009106C9" w:rsidRDefault="009106C9" w:rsidP="00C01A51">
      <w:pPr>
        <w:jc w:val="center"/>
      </w:pPr>
      <w:r>
        <w:t>Kathy.shattler@comcast.net</w:t>
      </w:r>
    </w:p>
    <w:p w:rsidR="00C6674C" w:rsidRPr="00941A7C" w:rsidRDefault="00E038AA" w:rsidP="00C6674C">
      <w:pPr>
        <w:tabs>
          <w:tab w:val="left" w:pos="4320"/>
        </w:tabs>
      </w:pPr>
      <w:r w:rsidRPr="00E976B7">
        <w:t xml:space="preserve">Daily </w:t>
      </w:r>
      <w:r w:rsidR="001779C3" w:rsidRPr="00E976B7">
        <w:t>Food</w:t>
      </w:r>
      <w:r w:rsidR="00192F16" w:rsidRPr="00E976B7">
        <w:t xml:space="preserve"> Diary</w:t>
      </w:r>
      <w:r w:rsidR="00FB7F5E" w:rsidRPr="00E976B7">
        <w:t xml:space="preserve">:  </w:t>
      </w:r>
      <w:r w:rsidR="006F6BA6">
        <w:t>Date___________</w:t>
      </w:r>
      <w:bookmarkStart w:id="0" w:name="_GoBack"/>
      <w:bookmarkEnd w:id="0"/>
    </w:p>
    <w:tbl>
      <w:tblPr>
        <w:tblStyle w:val="TableGrid"/>
        <w:tblW w:w="10303" w:type="dxa"/>
        <w:tblInd w:w="-6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60"/>
        <w:gridCol w:w="1350"/>
        <w:gridCol w:w="1393"/>
        <w:gridCol w:w="2010"/>
        <w:gridCol w:w="3690"/>
      </w:tblGrid>
      <w:tr w:rsidR="00891F40" w:rsidRPr="000F1AC1" w:rsidTr="004058D0">
        <w:tc>
          <w:tcPr>
            <w:tcW w:w="1860" w:type="dxa"/>
            <w:shd w:val="clear" w:color="auto" w:fill="D6E3BC" w:themeFill="accent3" w:themeFillTint="66"/>
          </w:tcPr>
          <w:p w:rsidR="00192F16" w:rsidRDefault="00192F16" w:rsidP="004163E8">
            <w:pPr>
              <w:pStyle w:val="Heading3"/>
            </w:pPr>
            <w:r>
              <w:t>Breakfast</w:t>
            </w:r>
          </w:p>
        </w:tc>
        <w:tc>
          <w:tcPr>
            <w:tcW w:w="1350" w:type="dxa"/>
            <w:shd w:val="clear" w:color="auto" w:fill="D6E3BC" w:themeFill="accent3" w:themeFillTint="66"/>
          </w:tcPr>
          <w:p w:rsidR="00192F16" w:rsidRDefault="004058D0" w:rsidP="007838E7">
            <w:pPr>
              <w:pStyle w:val="Heading3"/>
            </w:pPr>
            <w:r>
              <w:t>Serving Size</w:t>
            </w:r>
          </w:p>
        </w:tc>
        <w:tc>
          <w:tcPr>
            <w:tcW w:w="1393" w:type="dxa"/>
            <w:shd w:val="clear" w:color="auto" w:fill="D6E3BC" w:themeFill="accent3" w:themeFillTint="66"/>
          </w:tcPr>
          <w:p w:rsidR="00192F16" w:rsidRDefault="00EC354B" w:rsidP="00FB7F5E">
            <w:pPr>
              <w:pStyle w:val="Heading3"/>
            </w:pPr>
            <w:r>
              <w:t>Est. Calories</w:t>
            </w:r>
          </w:p>
        </w:tc>
        <w:tc>
          <w:tcPr>
            <w:tcW w:w="2010" w:type="dxa"/>
            <w:shd w:val="clear" w:color="auto" w:fill="D6E3BC" w:themeFill="accent3" w:themeFillTint="66"/>
          </w:tcPr>
          <w:p w:rsidR="00192F16" w:rsidRDefault="00EC354B" w:rsidP="004163E8">
            <w:pPr>
              <w:pStyle w:val="Heading3"/>
            </w:pPr>
            <w:r>
              <w:t>Food Eaten</w:t>
            </w:r>
          </w:p>
        </w:tc>
        <w:tc>
          <w:tcPr>
            <w:tcW w:w="3690" w:type="dxa"/>
            <w:shd w:val="clear" w:color="auto" w:fill="D6E3BC" w:themeFill="accent3" w:themeFillTint="66"/>
          </w:tcPr>
          <w:p w:rsidR="00192F16" w:rsidRDefault="00FB7F5E" w:rsidP="004163E8">
            <w:pPr>
              <w:pStyle w:val="Heading3"/>
            </w:pPr>
            <w:r>
              <w:t>Comments</w:t>
            </w:r>
            <w:r w:rsidR="004058D0">
              <w:t>/Symptoms</w:t>
            </w:r>
          </w:p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Grains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393" w:type="dxa"/>
          </w:tcPr>
          <w:p w:rsidR="00192F16" w:rsidRDefault="00192F16" w:rsidP="00192F16"/>
        </w:tc>
        <w:tc>
          <w:tcPr>
            <w:tcW w:w="201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4058D0">
        <w:trPr>
          <w:trHeight w:val="350"/>
        </w:trPr>
        <w:tc>
          <w:tcPr>
            <w:tcW w:w="1860" w:type="dxa"/>
          </w:tcPr>
          <w:p w:rsidR="00192F16" w:rsidRDefault="00192F16" w:rsidP="00192F16">
            <w:r>
              <w:t>Vegetables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393" w:type="dxa"/>
          </w:tcPr>
          <w:p w:rsidR="00192F16" w:rsidRDefault="00192F16" w:rsidP="00192F16"/>
        </w:tc>
        <w:tc>
          <w:tcPr>
            <w:tcW w:w="201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Fruits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393" w:type="dxa"/>
          </w:tcPr>
          <w:p w:rsidR="00192F16" w:rsidRDefault="00192F16" w:rsidP="00192F16"/>
        </w:tc>
        <w:tc>
          <w:tcPr>
            <w:tcW w:w="201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Dairy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393" w:type="dxa"/>
          </w:tcPr>
          <w:p w:rsidR="00192F16" w:rsidRDefault="00192F16" w:rsidP="00192F16"/>
        </w:tc>
        <w:tc>
          <w:tcPr>
            <w:tcW w:w="201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Protein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393" w:type="dxa"/>
          </w:tcPr>
          <w:p w:rsidR="00192F16" w:rsidRDefault="00192F16" w:rsidP="00192F16"/>
        </w:tc>
        <w:tc>
          <w:tcPr>
            <w:tcW w:w="201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Water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393" w:type="dxa"/>
          </w:tcPr>
          <w:p w:rsidR="00192F16" w:rsidRDefault="00192F16" w:rsidP="00192F16"/>
        </w:tc>
        <w:tc>
          <w:tcPr>
            <w:tcW w:w="201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6F6BA6" w:rsidP="00192F16">
            <w:r>
              <w:t>Fats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393" w:type="dxa"/>
          </w:tcPr>
          <w:p w:rsidR="00192F16" w:rsidRDefault="00192F16" w:rsidP="00192F16"/>
        </w:tc>
        <w:tc>
          <w:tcPr>
            <w:tcW w:w="201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Fruit juice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393" w:type="dxa"/>
          </w:tcPr>
          <w:p w:rsidR="00192F16" w:rsidRDefault="00192F16" w:rsidP="00192F16"/>
        </w:tc>
        <w:tc>
          <w:tcPr>
            <w:tcW w:w="201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Other…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393" w:type="dxa"/>
          </w:tcPr>
          <w:p w:rsidR="00192F16" w:rsidRDefault="00192F16" w:rsidP="00192F16"/>
        </w:tc>
        <w:tc>
          <w:tcPr>
            <w:tcW w:w="2010" w:type="dxa"/>
          </w:tcPr>
          <w:p w:rsidR="00192F16" w:rsidRDefault="00192F16" w:rsidP="00192F16"/>
        </w:tc>
        <w:tc>
          <w:tcPr>
            <w:tcW w:w="3690" w:type="dxa"/>
          </w:tcPr>
          <w:p w:rsidR="00192F16" w:rsidRDefault="00192F16" w:rsidP="00192F16"/>
        </w:tc>
      </w:tr>
    </w:tbl>
    <w:p w:rsidR="00B32BE9" w:rsidRDefault="00B32BE9" w:rsidP="00891F40">
      <w:pPr>
        <w:pStyle w:val="NoSpacing"/>
      </w:pPr>
    </w:p>
    <w:tbl>
      <w:tblPr>
        <w:tblStyle w:val="TableGrid"/>
        <w:tblW w:w="10260" w:type="dxa"/>
        <w:tblInd w:w="-6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60"/>
        <w:gridCol w:w="1350"/>
        <w:gridCol w:w="1440"/>
        <w:gridCol w:w="1980"/>
        <w:gridCol w:w="3630"/>
      </w:tblGrid>
      <w:tr w:rsidR="008B7342" w:rsidRPr="000F1AC1" w:rsidTr="004058D0">
        <w:tc>
          <w:tcPr>
            <w:tcW w:w="1860" w:type="dxa"/>
            <w:shd w:val="clear" w:color="auto" w:fill="C6D9F1" w:themeFill="text2" w:themeFillTint="33"/>
          </w:tcPr>
          <w:p w:rsidR="00B06BF5" w:rsidRPr="00192F16" w:rsidRDefault="00B06BF5" w:rsidP="00192F16">
            <w:pPr>
              <w:pStyle w:val="Heading3"/>
            </w:pPr>
            <w:r w:rsidRPr="00192F16">
              <w:t>Lunch</w:t>
            </w:r>
          </w:p>
        </w:tc>
        <w:tc>
          <w:tcPr>
            <w:tcW w:w="1350" w:type="dxa"/>
            <w:shd w:val="clear" w:color="auto" w:fill="C6D9F1" w:themeFill="text2" w:themeFillTint="33"/>
          </w:tcPr>
          <w:p w:rsidR="00B06BF5" w:rsidRDefault="004058D0" w:rsidP="00891F40">
            <w:pPr>
              <w:pStyle w:val="Heading3"/>
            </w:pPr>
            <w:r>
              <w:t>Serving Size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:rsidR="00B06BF5" w:rsidRDefault="00B06BF5" w:rsidP="00DE1520">
            <w:pPr>
              <w:pStyle w:val="Heading3"/>
            </w:pPr>
            <w:r>
              <w:t>Est. Calories</w:t>
            </w:r>
          </w:p>
        </w:tc>
        <w:tc>
          <w:tcPr>
            <w:tcW w:w="1980" w:type="dxa"/>
            <w:shd w:val="clear" w:color="auto" w:fill="C6D9F1" w:themeFill="text2" w:themeFillTint="33"/>
          </w:tcPr>
          <w:p w:rsidR="00B06BF5" w:rsidRDefault="00EC354B" w:rsidP="00DE1520">
            <w:pPr>
              <w:pStyle w:val="Heading3"/>
            </w:pPr>
            <w:r>
              <w:t>Food Eaten</w:t>
            </w:r>
          </w:p>
        </w:tc>
        <w:tc>
          <w:tcPr>
            <w:tcW w:w="3630" w:type="dxa"/>
            <w:shd w:val="clear" w:color="auto" w:fill="C6D9F1" w:themeFill="text2" w:themeFillTint="33"/>
          </w:tcPr>
          <w:p w:rsidR="00B06BF5" w:rsidRDefault="00B06BF5" w:rsidP="00DE1520">
            <w:pPr>
              <w:pStyle w:val="Heading3"/>
            </w:pPr>
            <w:r>
              <w:t>Comments</w:t>
            </w:r>
            <w:r w:rsidR="00EC354B">
              <w:t>/Symptoms</w:t>
            </w:r>
          </w:p>
        </w:tc>
      </w:tr>
      <w:tr w:rsidR="00192F16" w:rsidTr="004058D0">
        <w:trPr>
          <w:trHeight w:val="332"/>
        </w:trPr>
        <w:tc>
          <w:tcPr>
            <w:tcW w:w="1860" w:type="dxa"/>
          </w:tcPr>
          <w:p w:rsidR="00192F16" w:rsidRDefault="00192F16" w:rsidP="00192F16">
            <w:r>
              <w:t>Grains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980" w:type="dxa"/>
          </w:tcPr>
          <w:p w:rsidR="00192F16" w:rsidRDefault="00192F16" w:rsidP="00192F16"/>
        </w:tc>
        <w:tc>
          <w:tcPr>
            <w:tcW w:w="363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Vegetables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980" w:type="dxa"/>
          </w:tcPr>
          <w:p w:rsidR="00192F16" w:rsidRDefault="00192F16" w:rsidP="00192F16"/>
        </w:tc>
        <w:tc>
          <w:tcPr>
            <w:tcW w:w="363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Fruits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980" w:type="dxa"/>
          </w:tcPr>
          <w:p w:rsidR="00192F16" w:rsidRDefault="00192F16" w:rsidP="00192F16"/>
        </w:tc>
        <w:tc>
          <w:tcPr>
            <w:tcW w:w="363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Dairy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980" w:type="dxa"/>
          </w:tcPr>
          <w:p w:rsidR="00192F16" w:rsidRDefault="00192F16" w:rsidP="00192F16"/>
        </w:tc>
        <w:tc>
          <w:tcPr>
            <w:tcW w:w="363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Protein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980" w:type="dxa"/>
          </w:tcPr>
          <w:p w:rsidR="00192F16" w:rsidRDefault="00192F16" w:rsidP="00192F16"/>
        </w:tc>
        <w:tc>
          <w:tcPr>
            <w:tcW w:w="363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Water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980" w:type="dxa"/>
          </w:tcPr>
          <w:p w:rsidR="00192F16" w:rsidRDefault="00192F16" w:rsidP="00192F16"/>
        </w:tc>
        <w:tc>
          <w:tcPr>
            <w:tcW w:w="363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Caffeinated Drinks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980" w:type="dxa"/>
          </w:tcPr>
          <w:p w:rsidR="00192F16" w:rsidRDefault="00192F16" w:rsidP="00192F16"/>
        </w:tc>
        <w:tc>
          <w:tcPr>
            <w:tcW w:w="363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6F6BA6" w:rsidP="00192F16">
            <w:r>
              <w:t>Fats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980" w:type="dxa"/>
          </w:tcPr>
          <w:p w:rsidR="00192F16" w:rsidRDefault="00192F16" w:rsidP="00192F16"/>
        </w:tc>
        <w:tc>
          <w:tcPr>
            <w:tcW w:w="363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Other…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980" w:type="dxa"/>
          </w:tcPr>
          <w:p w:rsidR="00192F16" w:rsidRDefault="00192F16" w:rsidP="00192F16"/>
        </w:tc>
        <w:tc>
          <w:tcPr>
            <w:tcW w:w="3630" w:type="dxa"/>
          </w:tcPr>
          <w:p w:rsidR="00192F16" w:rsidRDefault="00192F16" w:rsidP="00192F16"/>
        </w:tc>
      </w:tr>
    </w:tbl>
    <w:p w:rsidR="00B32BE9" w:rsidRDefault="00B32BE9" w:rsidP="00891F40">
      <w:pPr>
        <w:pStyle w:val="NoSpacing"/>
      </w:pPr>
    </w:p>
    <w:tbl>
      <w:tblPr>
        <w:tblStyle w:val="TableGrid"/>
        <w:tblW w:w="10260" w:type="dxa"/>
        <w:tblInd w:w="-6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60"/>
        <w:gridCol w:w="1350"/>
        <w:gridCol w:w="1440"/>
        <w:gridCol w:w="1980"/>
        <w:gridCol w:w="3630"/>
      </w:tblGrid>
      <w:tr w:rsidR="008B7342" w:rsidRPr="000F1AC1" w:rsidTr="004058D0">
        <w:tc>
          <w:tcPr>
            <w:tcW w:w="1860" w:type="dxa"/>
            <w:shd w:val="clear" w:color="auto" w:fill="F2DBDB" w:themeFill="accent2" w:themeFillTint="33"/>
          </w:tcPr>
          <w:p w:rsidR="00B06BF5" w:rsidRPr="00192F16" w:rsidRDefault="00B06BF5" w:rsidP="00192F16">
            <w:pPr>
              <w:pStyle w:val="Heading3"/>
            </w:pPr>
            <w:r w:rsidRPr="00192F16">
              <w:t>Dinner</w:t>
            </w:r>
          </w:p>
        </w:tc>
        <w:tc>
          <w:tcPr>
            <w:tcW w:w="1350" w:type="dxa"/>
            <w:shd w:val="clear" w:color="auto" w:fill="F2DBDB" w:themeFill="accent2" w:themeFillTint="33"/>
          </w:tcPr>
          <w:p w:rsidR="00B06BF5" w:rsidRDefault="004058D0" w:rsidP="00891F40">
            <w:pPr>
              <w:pStyle w:val="Heading3"/>
            </w:pPr>
            <w:r>
              <w:t>Serving Size</w:t>
            </w:r>
          </w:p>
        </w:tc>
        <w:tc>
          <w:tcPr>
            <w:tcW w:w="1440" w:type="dxa"/>
            <w:shd w:val="clear" w:color="auto" w:fill="F2DBDB" w:themeFill="accent2" w:themeFillTint="33"/>
          </w:tcPr>
          <w:p w:rsidR="00B06BF5" w:rsidRDefault="00B06BF5" w:rsidP="00DE1520">
            <w:pPr>
              <w:pStyle w:val="Heading3"/>
            </w:pPr>
            <w:r>
              <w:t>Est. Calories</w:t>
            </w:r>
          </w:p>
        </w:tc>
        <w:tc>
          <w:tcPr>
            <w:tcW w:w="1980" w:type="dxa"/>
            <w:shd w:val="clear" w:color="auto" w:fill="F2DBDB" w:themeFill="accent2" w:themeFillTint="33"/>
          </w:tcPr>
          <w:p w:rsidR="00B06BF5" w:rsidRDefault="00EC354B" w:rsidP="00DE1520">
            <w:pPr>
              <w:pStyle w:val="Heading3"/>
            </w:pPr>
            <w:r>
              <w:t>Food Eaten</w:t>
            </w:r>
          </w:p>
        </w:tc>
        <w:tc>
          <w:tcPr>
            <w:tcW w:w="3630" w:type="dxa"/>
            <w:shd w:val="clear" w:color="auto" w:fill="F2DBDB" w:themeFill="accent2" w:themeFillTint="33"/>
          </w:tcPr>
          <w:p w:rsidR="00B06BF5" w:rsidRDefault="00B06BF5" w:rsidP="00DE1520">
            <w:pPr>
              <w:pStyle w:val="Heading3"/>
            </w:pPr>
            <w:r>
              <w:t>Comments</w:t>
            </w:r>
            <w:r w:rsidR="00EC354B">
              <w:t>/Symptoms</w:t>
            </w:r>
          </w:p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Grains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980" w:type="dxa"/>
          </w:tcPr>
          <w:p w:rsidR="00192F16" w:rsidRDefault="00192F16" w:rsidP="00192F16"/>
        </w:tc>
        <w:tc>
          <w:tcPr>
            <w:tcW w:w="363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Vegetables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980" w:type="dxa"/>
          </w:tcPr>
          <w:p w:rsidR="00192F16" w:rsidRDefault="00192F16" w:rsidP="00192F16"/>
        </w:tc>
        <w:tc>
          <w:tcPr>
            <w:tcW w:w="3630" w:type="dxa"/>
          </w:tcPr>
          <w:p w:rsidR="00192F16" w:rsidRDefault="00192F16" w:rsidP="00192F16"/>
        </w:tc>
      </w:tr>
      <w:tr w:rsidR="00192F16" w:rsidTr="004058D0">
        <w:trPr>
          <w:trHeight w:val="323"/>
        </w:trPr>
        <w:tc>
          <w:tcPr>
            <w:tcW w:w="1860" w:type="dxa"/>
          </w:tcPr>
          <w:p w:rsidR="00192F16" w:rsidRDefault="00192F16" w:rsidP="00192F16">
            <w:r>
              <w:t>Fruits</w:t>
            </w:r>
            <w:r w:rsidR="006F6BA6">
              <w:t>(juice/fresh)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980" w:type="dxa"/>
          </w:tcPr>
          <w:p w:rsidR="00192F16" w:rsidRDefault="00192F16" w:rsidP="00192F16"/>
        </w:tc>
        <w:tc>
          <w:tcPr>
            <w:tcW w:w="363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Dairy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980" w:type="dxa"/>
          </w:tcPr>
          <w:p w:rsidR="00192F16" w:rsidRDefault="00192F16" w:rsidP="00192F16"/>
        </w:tc>
        <w:tc>
          <w:tcPr>
            <w:tcW w:w="363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Protein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980" w:type="dxa"/>
          </w:tcPr>
          <w:p w:rsidR="00192F16" w:rsidRDefault="00192F16" w:rsidP="00192F16"/>
        </w:tc>
        <w:tc>
          <w:tcPr>
            <w:tcW w:w="363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Water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980" w:type="dxa"/>
          </w:tcPr>
          <w:p w:rsidR="00192F16" w:rsidRDefault="00192F16" w:rsidP="00192F16"/>
        </w:tc>
        <w:tc>
          <w:tcPr>
            <w:tcW w:w="363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Caffeinated Drinks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980" w:type="dxa"/>
          </w:tcPr>
          <w:p w:rsidR="00192F16" w:rsidRDefault="00192F16" w:rsidP="00192F16"/>
        </w:tc>
        <w:tc>
          <w:tcPr>
            <w:tcW w:w="363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6F6BA6" w:rsidP="00192F16">
            <w:r>
              <w:t>Fats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980" w:type="dxa"/>
          </w:tcPr>
          <w:p w:rsidR="00192F16" w:rsidRDefault="00192F16" w:rsidP="00192F16"/>
        </w:tc>
        <w:tc>
          <w:tcPr>
            <w:tcW w:w="3630" w:type="dxa"/>
          </w:tcPr>
          <w:p w:rsidR="00192F16" w:rsidRDefault="00192F16" w:rsidP="00192F16"/>
        </w:tc>
      </w:tr>
      <w:tr w:rsidR="00192F16" w:rsidTr="004058D0">
        <w:tc>
          <w:tcPr>
            <w:tcW w:w="1860" w:type="dxa"/>
          </w:tcPr>
          <w:p w:rsidR="00192F16" w:rsidRDefault="00192F16" w:rsidP="00192F16">
            <w:r>
              <w:t>Other…</w:t>
            </w:r>
          </w:p>
        </w:tc>
        <w:tc>
          <w:tcPr>
            <w:tcW w:w="1350" w:type="dxa"/>
          </w:tcPr>
          <w:p w:rsidR="00192F16" w:rsidRDefault="00192F16" w:rsidP="00192F16"/>
        </w:tc>
        <w:tc>
          <w:tcPr>
            <w:tcW w:w="1440" w:type="dxa"/>
          </w:tcPr>
          <w:p w:rsidR="00192F16" w:rsidRDefault="00192F16" w:rsidP="00192F16"/>
        </w:tc>
        <w:tc>
          <w:tcPr>
            <w:tcW w:w="1980" w:type="dxa"/>
          </w:tcPr>
          <w:p w:rsidR="00192F16" w:rsidRDefault="00192F16" w:rsidP="00192F16"/>
        </w:tc>
        <w:tc>
          <w:tcPr>
            <w:tcW w:w="3630" w:type="dxa"/>
          </w:tcPr>
          <w:p w:rsidR="00192F16" w:rsidRDefault="00192F16" w:rsidP="00192F16"/>
        </w:tc>
      </w:tr>
    </w:tbl>
    <w:p w:rsidR="005A173A" w:rsidRDefault="005A173A" w:rsidP="00891F40">
      <w:pPr>
        <w:pStyle w:val="NoSpacing"/>
      </w:pPr>
    </w:p>
    <w:tbl>
      <w:tblPr>
        <w:tblStyle w:val="TableGrid"/>
        <w:tblW w:w="10260" w:type="dxa"/>
        <w:tblInd w:w="-6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60"/>
        <w:gridCol w:w="1350"/>
        <w:gridCol w:w="1440"/>
        <w:gridCol w:w="1980"/>
        <w:gridCol w:w="3630"/>
      </w:tblGrid>
      <w:tr w:rsidR="00510932" w:rsidRPr="000F1AC1" w:rsidTr="004058D0">
        <w:tc>
          <w:tcPr>
            <w:tcW w:w="1860" w:type="dxa"/>
            <w:shd w:val="clear" w:color="auto" w:fill="E5DFEC" w:themeFill="accent4" w:themeFillTint="33"/>
          </w:tcPr>
          <w:p w:rsidR="00B06BF5" w:rsidRPr="00192F16" w:rsidRDefault="00B06BF5" w:rsidP="00C9306E">
            <w:pPr>
              <w:pStyle w:val="Heading3"/>
            </w:pPr>
            <w:r>
              <w:t>Snacks</w:t>
            </w:r>
          </w:p>
        </w:tc>
        <w:tc>
          <w:tcPr>
            <w:tcW w:w="1350" w:type="dxa"/>
            <w:shd w:val="clear" w:color="auto" w:fill="E5DFEC" w:themeFill="accent4" w:themeFillTint="33"/>
          </w:tcPr>
          <w:p w:rsidR="00B06BF5" w:rsidRDefault="004058D0" w:rsidP="00891F40">
            <w:pPr>
              <w:pStyle w:val="Heading3"/>
            </w:pPr>
            <w:r>
              <w:t>Serving Size</w:t>
            </w:r>
          </w:p>
        </w:tc>
        <w:tc>
          <w:tcPr>
            <w:tcW w:w="1440" w:type="dxa"/>
            <w:shd w:val="clear" w:color="auto" w:fill="E5DFEC" w:themeFill="accent4" w:themeFillTint="33"/>
          </w:tcPr>
          <w:p w:rsidR="00B06BF5" w:rsidRDefault="00B06BF5" w:rsidP="00DE1520">
            <w:pPr>
              <w:pStyle w:val="Heading3"/>
            </w:pPr>
            <w:r>
              <w:t>Est. Calories</w:t>
            </w:r>
          </w:p>
        </w:tc>
        <w:tc>
          <w:tcPr>
            <w:tcW w:w="1980" w:type="dxa"/>
            <w:shd w:val="clear" w:color="auto" w:fill="E5DFEC" w:themeFill="accent4" w:themeFillTint="33"/>
          </w:tcPr>
          <w:p w:rsidR="00B06BF5" w:rsidRDefault="00EC354B" w:rsidP="00DE1520">
            <w:pPr>
              <w:pStyle w:val="Heading3"/>
            </w:pPr>
            <w:r>
              <w:t>Food Eaten</w:t>
            </w:r>
          </w:p>
        </w:tc>
        <w:tc>
          <w:tcPr>
            <w:tcW w:w="3630" w:type="dxa"/>
            <w:shd w:val="clear" w:color="auto" w:fill="E5DFEC" w:themeFill="accent4" w:themeFillTint="33"/>
          </w:tcPr>
          <w:p w:rsidR="00B06BF5" w:rsidRDefault="00B06BF5" w:rsidP="00DE1520">
            <w:pPr>
              <w:pStyle w:val="Heading3"/>
            </w:pPr>
            <w:r>
              <w:t>Comments</w:t>
            </w:r>
          </w:p>
        </w:tc>
      </w:tr>
      <w:tr w:rsidR="00CD6465" w:rsidTr="004058D0">
        <w:tc>
          <w:tcPr>
            <w:tcW w:w="1860" w:type="dxa"/>
          </w:tcPr>
          <w:p w:rsidR="00FB7F5E" w:rsidRDefault="00FB7F5E" w:rsidP="00DE1520"/>
        </w:tc>
        <w:tc>
          <w:tcPr>
            <w:tcW w:w="1350" w:type="dxa"/>
          </w:tcPr>
          <w:p w:rsidR="00FB7F5E" w:rsidRDefault="00FB7F5E" w:rsidP="00DE1520"/>
        </w:tc>
        <w:tc>
          <w:tcPr>
            <w:tcW w:w="1440" w:type="dxa"/>
          </w:tcPr>
          <w:p w:rsidR="00FB7F5E" w:rsidRDefault="00FB7F5E" w:rsidP="00DE1520"/>
        </w:tc>
        <w:tc>
          <w:tcPr>
            <w:tcW w:w="1980" w:type="dxa"/>
          </w:tcPr>
          <w:p w:rsidR="00FB7F5E" w:rsidRDefault="00FB7F5E" w:rsidP="00DE1520"/>
        </w:tc>
        <w:tc>
          <w:tcPr>
            <w:tcW w:w="3630" w:type="dxa"/>
          </w:tcPr>
          <w:p w:rsidR="00FB7F5E" w:rsidRDefault="00FB7F5E" w:rsidP="00DE1520"/>
        </w:tc>
      </w:tr>
      <w:tr w:rsidR="00CD6465" w:rsidTr="004058D0">
        <w:tc>
          <w:tcPr>
            <w:tcW w:w="1860" w:type="dxa"/>
          </w:tcPr>
          <w:p w:rsidR="00FB7F5E" w:rsidRDefault="00FB7F5E" w:rsidP="00DE1520"/>
        </w:tc>
        <w:tc>
          <w:tcPr>
            <w:tcW w:w="1350" w:type="dxa"/>
          </w:tcPr>
          <w:p w:rsidR="00FB7F5E" w:rsidRDefault="00FB7F5E" w:rsidP="00DE1520"/>
        </w:tc>
        <w:tc>
          <w:tcPr>
            <w:tcW w:w="1440" w:type="dxa"/>
          </w:tcPr>
          <w:p w:rsidR="00FB7F5E" w:rsidRDefault="00FB7F5E" w:rsidP="00DE1520"/>
        </w:tc>
        <w:tc>
          <w:tcPr>
            <w:tcW w:w="1980" w:type="dxa"/>
          </w:tcPr>
          <w:p w:rsidR="00FB7F5E" w:rsidRDefault="00FB7F5E" w:rsidP="00DE1520"/>
        </w:tc>
        <w:tc>
          <w:tcPr>
            <w:tcW w:w="3630" w:type="dxa"/>
          </w:tcPr>
          <w:p w:rsidR="00FB7F5E" w:rsidRDefault="00FB7F5E" w:rsidP="00DE1520"/>
        </w:tc>
      </w:tr>
      <w:tr w:rsidR="00CD6465" w:rsidTr="004058D0">
        <w:tc>
          <w:tcPr>
            <w:tcW w:w="1860" w:type="dxa"/>
          </w:tcPr>
          <w:p w:rsidR="00FB7F5E" w:rsidRDefault="00FB7F5E" w:rsidP="00DE1520"/>
        </w:tc>
        <w:tc>
          <w:tcPr>
            <w:tcW w:w="1350" w:type="dxa"/>
          </w:tcPr>
          <w:p w:rsidR="00FB7F5E" w:rsidRDefault="00FB7F5E" w:rsidP="00DE1520"/>
        </w:tc>
        <w:tc>
          <w:tcPr>
            <w:tcW w:w="1440" w:type="dxa"/>
          </w:tcPr>
          <w:p w:rsidR="00FB7F5E" w:rsidRDefault="00FB7F5E" w:rsidP="00DE1520"/>
        </w:tc>
        <w:tc>
          <w:tcPr>
            <w:tcW w:w="1980" w:type="dxa"/>
          </w:tcPr>
          <w:p w:rsidR="00FB7F5E" w:rsidRDefault="00FB7F5E" w:rsidP="00DE1520"/>
        </w:tc>
        <w:tc>
          <w:tcPr>
            <w:tcW w:w="3630" w:type="dxa"/>
          </w:tcPr>
          <w:p w:rsidR="00FB7F5E" w:rsidRDefault="00FB7F5E" w:rsidP="00DE1520"/>
        </w:tc>
      </w:tr>
    </w:tbl>
    <w:p w:rsidR="00FB7F5E" w:rsidRDefault="00FB7F5E" w:rsidP="00EC354B">
      <w:pPr>
        <w:pStyle w:val="NoSpacing"/>
      </w:pPr>
    </w:p>
    <w:sectPr w:rsidR="00FB7F5E" w:rsidSect="00BA21A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5B1" w:rsidRPr="003A63A3" w:rsidRDefault="003D25B1" w:rsidP="003A63A3">
      <w:pPr>
        <w:pStyle w:val="BodyText1"/>
        <w:spacing w:before="0" w:after="0"/>
        <w:rPr>
          <w:rFonts w:asciiTheme="minorHAnsi" w:hAnsiTheme="minorHAnsi"/>
        </w:rPr>
      </w:pPr>
      <w:r>
        <w:separator/>
      </w:r>
    </w:p>
  </w:endnote>
  <w:endnote w:type="continuationSeparator" w:id="0">
    <w:p w:rsidR="003D25B1" w:rsidRPr="003A63A3" w:rsidRDefault="003D25B1" w:rsidP="003A63A3">
      <w:pPr>
        <w:pStyle w:val="BodyText1"/>
        <w:spacing w:before="0" w:after="0"/>
        <w:rPr>
          <w:rFonts w:asciiTheme="minorHAnsi" w:hAnsiTheme="minorHAns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5B1" w:rsidRPr="003A63A3" w:rsidRDefault="003D25B1" w:rsidP="003A63A3">
      <w:pPr>
        <w:pStyle w:val="BodyText1"/>
        <w:spacing w:before="0" w:after="0"/>
        <w:rPr>
          <w:rFonts w:asciiTheme="minorHAnsi" w:hAnsiTheme="minorHAnsi"/>
        </w:rPr>
      </w:pPr>
      <w:r>
        <w:separator/>
      </w:r>
    </w:p>
  </w:footnote>
  <w:footnote w:type="continuationSeparator" w:id="0">
    <w:p w:rsidR="003D25B1" w:rsidRPr="003A63A3" w:rsidRDefault="003D25B1" w:rsidP="003A63A3">
      <w:pPr>
        <w:pStyle w:val="BodyText1"/>
        <w:spacing w:before="0" w:after="0"/>
        <w:rPr>
          <w:rFonts w:asciiTheme="minorHAnsi" w:hAnsiTheme="minorHAns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7400D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81A304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403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A46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54669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34E3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24E1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D0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445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6EB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E1"/>
    <w:rsid w:val="00017C52"/>
    <w:rsid w:val="00070D3E"/>
    <w:rsid w:val="000F1AC1"/>
    <w:rsid w:val="00104BC9"/>
    <w:rsid w:val="001255E7"/>
    <w:rsid w:val="00157669"/>
    <w:rsid w:val="001779C3"/>
    <w:rsid w:val="00180DCD"/>
    <w:rsid w:val="00192F16"/>
    <w:rsid w:val="001F21CF"/>
    <w:rsid w:val="00207860"/>
    <w:rsid w:val="00262536"/>
    <w:rsid w:val="00285EBF"/>
    <w:rsid w:val="003176B1"/>
    <w:rsid w:val="00343DFD"/>
    <w:rsid w:val="00354B41"/>
    <w:rsid w:val="00393EF4"/>
    <w:rsid w:val="003A5445"/>
    <w:rsid w:val="003A63A3"/>
    <w:rsid w:val="003C221C"/>
    <w:rsid w:val="003D25B1"/>
    <w:rsid w:val="003D586B"/>
    <w:rsid w:val="00404C91"/>
    <w:rsid w:val="004058D0"/>
    <w:rsid w:val="004074C9"/>
    <w:rsid w:val="004163E8"/>
    <w:rsid w:val="00444E8C"/>
    <w:rsid w:val="004D3695"/>
    <w:rsid w:val="004E66C9"/>
    <w:rsid w:val="00510932"/>
    <w:rsid w:val="00510A64"/>
    <w:rsid w:val="0057160A"/>
    <w:rsid w:val="005A173A"/>
    <w:rsid w:val="0060036E"/>
    <w:rsid w:val="00610B86"/>
    <w:rsid w:val="00611AF4"/>
    <w:rsid w:val="00652E4B"/>
    <w:rsid w:val="00687A7B"/>
    <w:rsid w:val="0069094F"/>
    <w:rsid w:val="006C09B9"/>
    <w:rsid w:val="006F5A55"/>
    <w:rsid w:val="006F6BA6"/>
    <w:rsid w:val="00762BF2"/>
    <w:rsid w:val="007838E7"/>
    <w:rsid w:val="007A51A9"/>
    <w:rsid w:val="007A670C"/>
    <w:rsid w:val="007B3A00"/>
    <w:rsid w:val="007C150D"/>
    <w:rsid w:val="007C1648"/>
    <w:rsid w:val="007D1EC3"/>
    <w:rsid w:val="007E3E4C"/>
    <w:rsid w:val="008317DE"/>
    <w:rsid w:val="008363F0"/>
    <w:rsid w:val="0084430D"/>
    <w:rsid w:val="00866987"/>
    <w:rsid w:val="00891A61"/>
    <w:rsid w:val="00891F40"/>
    <w:rsid w:val="008A2624"/>
    <w:rsid w:val="008B7342"/>
    <w:rsid w:val="009106C9"/>
    <w:rsid w:val="00930E96"/>
    <w:rsid w:val="00941A7C"/>
    <w:rsid w:val="009A092B"/>
    <w:rsid w:val="009A426C"/>
    <w:rsid w:val="009E4082"/>
    <w:rsid w:val="009F0FC7"/>
    <w:rsid w:val="009F6237"/>
    <w:rsid w:val="00A145E1"/>
    <w:rsid w:val="00A2089C"/>
    <w:rsid w:val="00A317EF"/>
    <w:rsid w:val="00A54F97"/>
    <w:rsid w:val="00A560BA"/>
    <w:rsid w:val="00AA3AA1"/>
    <w:rsid w:val="00AB40AD"/>
    <w:rsid w:val="00AC5D09"/>
    <w:rsid w:val="00B06BF5"/>
    <w:rsid w:val="00B32BE9"/>
    <w:rsid w:val="00B34406"/>
    <w:rsid w:val="00B80841"/>
    <w:rsid w:val="00BA21A0"/>
    <w:rsid w:val="00BA6D7F"/>
    <w:rsid w:val="00BA7007"/>
    <w:rsid w:val="00C01A51"/>
    <w:rsid w:val="00C059DD"/>
    <w:rsid w:val="00C16201"/>
    <w:rsid w:val="00C352FB"/>
    <w:rsid w:val="00C46125"/>
    <w:rsid w:val="00C6674C"/>
    <w:rsid w:val="00C9306E"/>
    <w:rsid w:val="00CD6465"/>
    <w:rsid w:val="00CF03D6"/>
    <w:rsid w:val="00D374E1"/>
    <w:rsid w:val="00D60031"/>
    <w:rsid w:val="00DB4A03"/>
    <w:rsid w:val="00DC563D"/>
    <w:rsid w:val="00E038AA"/>
    <w:rsid w:val="00E133BA"/>
    <w:rsid w:val="00E17189"/>
    <w:rsid w:val="00E23443"/>
    <w:rsid w:val="00E5632E"/>
    <w:rsid w:val="00E630F7"/>
    <w:rsid w:val="00E976B7"/>
    <w:rsid w:val="00EC354B"/>
    <w:rsid w:val="00EC781D"/>
    <w:rsid w:val="00F43611"/>
    <w:rsid w:val="00F978F8"/>
    <w:rsid w:val="00FB514F"/>
    <w:rsid w:val="00FB7F5E"/>
    <w:rsid w:val="00FC0184"/>
    <w:rsid w:val="00FD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3e9ff"/>
    </o:shapedefaults>
    <o:shapelayout v:ext="edit">
      <o:idmap v:ext="edit" data="1"/>
    </o:shapelayout>
  </w:shapeDefaults>
  <w:decimalSymbol w:val="."/>
  <w:listSeparator w:val=","/>
  <w14:docId w14:val="77F09C7E"/>
  <w15:docId w15:val="{0C1694A2-9E76-428F-AEC5-D26C2D19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838E7"/>
    <w:pPr>
      <w:spacing w:before="20" w:after="20"/>
    </w:pPr>
    <w:rPr>
      <w:rFonts w:asciiTheme="minorHAnsi" w:hAnsiTheme="minorHAnsi"/>
      <w:color w:val="4A442A" w:themeColor="background2" w:themeShade="40"/>
      <w:sz w:val="21"/>
    </w:rPr>
  </w:style>
  <w:style w:type="paragraph" w:styleId="Heading1">
    <w:name w:val="heading 1"/>
    <w:basedOn w:val="Normal"/>
    <w:next w:val="Normal"/>
    <w:link w:val="Heading1Char"/>
    <w:qFormat/>
    <w:rsid w:val="006C09B9"/>
    <w:pPr>
      <w:jc w:val="right"/>
      <w:outlineLvl w:val="0"/>
    </w:pPr>
    <w:rPr>
      <w:rFonts w:asciiTheme="majorHAnsi" w:hAnsiTheme="majorHAnsi" w:cs="Arial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B32BE9"/>
    <w:pPr>
      <w:spacing w:before="100" w:after="100"/>
      <w:ind w:left="144"/>
      <w:outlineLvl w:val="1"/>
    </w:pPr>
    <w:rPr>
      <w:rFonts w:ascii="Tahoma" w:hAnsi="Tahoma"/>
      <w:b/>
      <w:sz w:val="22"/>
      <w:szCs w:val="24"/>
    </w:rPr>
  </w:style>
  <w:style w:type="paragraph" w:styleId="Heading3">
    <w:name w:val="heading 3"/>
    <w:basedOn w:val="Normal"/>
    <w:next w:val="Normal"/>
    <w:qFormat/>
    <w:rsid w:val="004074C9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6C09B9"/>
    <w:rPr>
      <w:rFonts w:asciiTheme="majorHAnsi" w:hAnsiTheme="majorHAnsi" w:cs="Arial"/>
      <w:b/>
      <w:color w:val="4A442A" w:themeColor="background2" w:themeShade="40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B32BE9"/>
    <w:rPr>
      <w:rFonts w:ascii="Tahoma" w:hAnsi="Tahoma"/>
      <w:b/>
      <w:color w:val="4A442A" w:themeColor="background2" w:themeShade="40"/>
      <w:sz w:val="22"/>
      <w:szCs w:val="24"/>
    </w:rPr>
  </w:style>
  <w:style w:type="paragraph" w:customStyle="1" w:styleId="BodyText1">
    <w:name w:val="Body Text 1"/>
    <w:basedOn w:val="Normal"/>
    <w:rsid w:val="008317DE"/>
    <w:pPr>
      <w:ind w:left="144"/>
    </w:pPr>
    <w:rPr>
      <w:rFonts w:ascii="Tahoma" w:hAnsi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BE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B7F5E"/>
    <w:rPr>
      <w:color w:val="808080"/>
    </w:rPr>
  </w:style>
  <w:style w:type="paragraph" w:styleId="NoSpacing">
    <w:name w:val="No Spacing"/>
    <w:uiPriority w:val="1"/>
    <w:qFormat/>
    <w:rsid w:val="00891F40"/>
    <w:rPr>
      <w:rFonts w:asciiTheme="minorHAnsi" w:hAnsiTheme="minorHAnsi"/>
      <w:color w:val="4A442A" w:themeColor="background2" w:themeShade="40"/>
      <w:sz w:val="21"/>
    </w:rPr>
  </w:style>
  <w:style w:type="paragraph" w:styleId="Header">
    <w:name w:val="header"/>
    <w:basedOn w:val="Normal"/>
    <w:link w:val="HeaderChar"/>
    <w:uiPriority w:val="99"/>
    <w:semiHidden/>
    <w:unhideWhenUsed/>
    <w:rsid w:val="003A63A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3A3"/>
    <w:rPr>
      <w:rFonts w:asciiTheme="minorHAnsi" w:hAnsiTheme="minorHAnsi"/>
      <w:color w:val="4A442A" w:themeColor="background2" w:themeShade="40"/>
      <w:sz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3A63A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3A3"/>
    <w:rPr>
      <w:rFonts w:asciiTheme="minorHAnsi" w:hAnsiTheme="minorHAnsi"/>
      <w:color w:val="4A442A" w:themeColor="background2" w:themeShade="4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\AppData\Roaming\Microsoft\Templates\Daily%20food%20d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5D5E7FB-5AB2-4CC5-A0F8-C1277802CB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Daily food diary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food diary</vt:lpstr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food diary</dc:title>
  <dc:creator>Kathy Shattler</dc:creator>
  <cp:keywords/>
  <cp:lastModifiedBy>Kathy Shattler</cp:lastModifiedBy>
  <cp:revision>3</cp:revision>
  <cp:lastPrinted>2017-04-04T20:31:00Z</cp:lastPrinted>
  <dcterms:created xsi:type="dcterms:W3CDTF">2017-04-04T20:30:00Z</dcterms:created>
  <dcterms:modified xsi:type="dcterms:W3CDTF">2017-04-04T20:34:00Z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TC060894201033</vt:lpwstr>
  </property>
</Properties>
</file>